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60DA1" w14:textId="77777777" w:rsidR="00575187" w:rsidRDefault="00000000">
      <w:pPr>
        <w:pStyle w:val="Nzev"/>
        <w:jc w:val="center"/>
      </w:pPr>
      <w:r>
        <w:rPr>
          <w:sz w:val="40"/>
          <w:szCs w:val="40"/>
        </w:rPr>
        <w:t>Přihláška</w:t>
      </w:r>
    </w:p>
    <w:p w14:paraId="78C5CEE6" w14:textId="77777777" w:rsidR="00575187" w:rsidRDefault="00000000">
      <w:pPr>
        <w:pStyle w:val="Nzev"/>
        <w:jc w:val="center"/>
      </w:pPr>
      <w:proofErr w:type="spellStart"/>
      <w:r>
        <w:t>Cow</w:t>
      </w:r>
      <w:proofErr w:type="spellEnd"/>
      <w:r>
        <w:t xml:space="preserve"> Cup</w:t>
      </w:r>
    </w:p>
    <w:p w14:paraId="579F3FAB" w14:textId="77777777" w:rsidR="00575187" w:rsidRDefault="00575187">
      <w:pPr>
        <w:pStyle w:val="Standard"/>
      </w:pPr>
    </w:p>
    <w:p w14:paraId="135A758A" w14:textId="560C9FCD" w:rsidR="00575187" w:rsidRDefault="00000000">
      <w:pPr>
        <w:pStyle w:val="Bezmezer1"/>
      </w:pPr>
      <w:r>
        <w:rPr>
          <w:bCs/>
        </w:rPr>
        <w:t>Jméno a příjmení závodníka:</w:t>
      </w:r>
      <w:r w:rsidR="0080619E">
        <w:rPr>
          <w:bCs/>
        </w:rPr>
        <w:t xml:space="preserve"> </w:t>
      </w:r>
    </w:p>
    <w:p w14:paraId="105BF0A0" w14:textId="3D5B61E6" w:rsidR="00575187" w:rsidRDefault="00000000">
      <w:pPr>
        <w:pStyle w:val="Bezmezer1"/>
      </w:pPr>
      <w:r>
        <w:rPr>
          <w:bCs/>
        </w:rPr>
        <w:t>Datum narození:</w:t>
      </w:r>
      <w:r w:rsidR="0080619E">
        <w:rPr>
          <w:bCs/>
        </w:rPr>
        <w:t xml:space="preserve"> </w:t>
      </w:r>
    </w:p>
    <w:p w14:paraId="322AD429" w14:textId="75C79A01" w:rsidR="00575187" w:rsidRDefault="00000000">
      <w:pPr>
        <w:pStyle w:val="Bezmezer1"/>
      </w:pPr>
      <w:r>
        <w:rPr>
          <w:bCs/>
        </w:rPr>
        <w:t>Adresa:</w:t>
      </w:r>
      <w:r w:rsidR="0080619E">
        <w:rPr>
          <w:bCs/>
        </w:rPr>
        <w:t xml:space="preserve"> </w:t>
      </w:r>
    </w:p>
    <w:p w14:paraId="3019FEEA" w14:textId="3A89C736" w:rsidR="00575187" w:rsidRDefault="00000000">
      <w:pPr>
        <w:pStyle w:val="Bezmezer1"/>
      </w:pPr>
      <w:r>
        <w:rPr>
          <w:bCs/>
        </w:rPr>
        <w:t>Telefon:</w:t>
      </w:r>
      <w:r w:rsidR="0080619E">
        <w:rPr>
          <w:bCs/>
        </w:rPr>
        <w:t xml:space="preserve"> </w:t>
      </w:r>
      <w:r>
        <w:rPr>
          <w:bCs/>
        </w:rPr>
        <w:br/>
        <w:t>E-mail:</w:t>
      </w:r>
      <w:r w:rsidR="0080619E">
        <w:rPr>
          <w:bCs/>
        </w:rPr>
        <w:t xml:space="preserve"> </w:t>
      </w:r>
    </w:p>
    <w:p w14:paraId="70551E90" w14:textId="52AC2F6B" w:rsidR="00575187" w:rsidRDefault="00000000">
      <w:pPr>
        <w:pStyle w:val="Bezmezer1"/>
      </w:pPr>
      <w:r>
        <w:rPr>
          <w:bCs/>
        </w:rPr>
        <w:t>Člen klubu ČSCH-KKH:</w:t>
      </w:r>
      <w:r w:rsidR="0080619E">
        <w:rPr>
          <w:bCs/>
        </w:rPr>
        <w:t xml:space="preserve"> </w:t>
      </w:r>
    </w:p>
    <w:p w14:paraId="0C826610" w14:textId="77777777" w:rsidR="00575187" w:rsidRDefault="00575187">
      <w:pPr>
        <w:pStyle w:val="Standard"/>
      </w:pPr>
    </w:p>
    <w:tbl>
      <w:tblPr>
        <w:tblW w:w="113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3"/>
        <w:gridCol w:w="960"/>
        <w:gridCol w:w="1599"/>
        <w:gridCol w:w="959"/>
        <w:gridCol w:w="1340"/>
        <w:gridCol w:w="1280"/>
        <w:gridCol w:w="1282"/>
      </w:tblGrid>
      <w:tr w:rsidR="00575187" w14:paraId="726CDA16" w14:textId="77777777" w:rsidTr="0080619E">
        <w:trPr>
          <w:trHeight w:val="399"/>
          <w:jc w:val="center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22EEF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Jméno králíka (přezdívka)</w:t>
            </w:r>
          </w:p>
        </w:tc>
        <w:tc>
          <w:tcPr>
            <w:tcW w:w="9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F465D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Číslo VP</w:t>
            </w:r>
          </w:p>
        </w:tc>
        <w:tc>
          <w:tcPr>
            <w:tcW w:w="159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B38D3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Rovinná dráha</w:t>
            </w:r>
          </w:p>
        </w:tc>
        <w:tc>
          <w:tcPr>
            <w:tcW w:w="9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FD031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Parkur</w:t>
            </w:r>
          </w:p>
        </w:tc>
        <w:tc>
          <w:tcPr>
            <w:tcW w:w="13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2C3F6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Skok vysoký</w:t>
            </w:r>
          </w:p>
        </w:tc>
        <w:tc>
          <w:tcPr>
            <w:tcW w:w="12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49E3D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Skok daleký</w:t>
            </w:r>
          </w:p>
        </w:tc>
        <w:tc>
          <w:tcPr>
            <w:tcW w:w="12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77D3F" w14:textId="77777777" w:rsidR="00575187" w:rsidRDefault="00000000">
            <w:pPr>
              <w:pStyle w:val="Standard"/>
              <w:suppressAutoHyphens w:val="0"/>
              <w:spacing w:after="0" w:line="240" w:lineRule="auto"/>
              <w:jc w:val="center"/>
            </w:pPr>
            <w:r>
              <w:rPr>
                <w:rFonts w:eastAsia="Times New Roman" w:cs="Calibri"/>
                <w:lang w:eastAsia="cs-CZ"/>
              </w:rPr>
              <w:t>Startovné</w:t>
            </w:r>
          </w:p>
        </w:tc>
      </w:tr>
      <w:tr w:rsidR="00575187" w14:paraId="1DA6C1F8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F7761A" w14:textId="77777777" w:rsidR="00575187" w:rsidRDefault="00000000">
            <w:pPr>
              <w:pStyle w:val="Standard"/>
              <w:suppressAutoHyphens w:val="0"/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AA3E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BFC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4569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D9E7DE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A11EC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62D5A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3EE093DA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C0CA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D458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D1C32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38B15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F75DD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7229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5805B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414482FC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4DF8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FDC8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CC7134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1F8DE9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94226C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96FF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90B5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2B2606AB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1E5D8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B89AD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9D9593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801F89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6C3A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CBD0CD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6361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7CD405F7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AA0C4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6667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55584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E9FF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AA51D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D04B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B407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177CBCC3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F5C98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41BA3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92301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BC736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628D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F9080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7066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19D26463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2528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55FD6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A573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04428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B369F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F5858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10AA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24DDAD75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1FAE3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E2B6E6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F66A0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0F67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D2EF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FA8D9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DD74FC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20912577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42709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A73B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50498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E3D5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52C8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7AB1D3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04E9F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056E3B86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57138E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9619C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8F15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FF79F5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F6A6AA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4889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82773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40CA1761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E47DD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7CE5E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4A0F9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604C78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281EB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EE48C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328FF9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575187" w14:paraId="14A06732" w14:textId="77777777" w:rsidTr="0080619E">
        <w:trPr>
          <w:trHeight w:val="399"/>
          <w:jc w:val="center"/>
        </w:trPr>
        <w:tc>
          <w:tcPr>
            <w:tcW w:w="38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EFA880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1FFC2F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9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A6E11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D5798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34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63EC2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725878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28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8ABB7" w14:textId="77777777" w:rsidR="00575187" w:rsidRDefault="00575187">
            <w:pPr>
              <w:pStyle w:val="Standard"/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</w:tbl>
    <w:p w14:paraId="68A3A93A" w14:textId="77777777" w:rsidR="00575187" w:rsidRDefault="00575187">
      <w:pPr>
        <w:pStyle w:val="Standard"/>
        <w:jc w:val="both"/>
        <w:rPr>
          <w:b/>
          <w:bCs/>
        </w:rPr>
      </w:pPr>
    </w:p>
    <w:p w14:paraId="699FFB85" w14:textId="77777777" w:rsidR="00575187" w:rsidRDefault="00000000">
      <w:pPr>
        <w:pStyle w:val="Standard"/>
        <w:jc w:val="both"/>
      </w:pPr>
      <w:r>
        <w:t>Startovné celkem (ke startovnému nezapomeňte započítat částku 100,- za závodníka):</w:t>
      </w:r>
    </w:p>
    <w:p w14:paraId="39811B46" w14:textId="77777777" w:rsidR="00575187" w:rsidRDefault="00575187">
      <w:pPr>
        <w:pStyle w:val="Standard"/>
        <w:jc w:val="both"/>
      </w:pPr>
    </w:p>
    <w:p w14:paraId="29000CDF" w14:textId="2C7264CC" w:rsidR="00575187" w:rsidRDefault="00000000">
      <w:pPr>
        <w:pStyle w:val="Standard"/>
        <w:jc w:val="both"/>
      </w:pPr>
      <w:r>
        <w:t>U rovinné dráhy a parkuru – vyplňte třídu: lehká</w:t>
      </w:r>
      <w:r w:rsidR="0080619E">
        <w:t xml:space="preserve"> </w:t>
      </w:r>
      <w:r>
        <w:t>/</w:t>
      </w:r>
      <w:r w:rsidR="0080619E">
        <w:t xml:space="preserve"> </w:t>
      </w:r>
      <w:r>
        <w:t>střední</w:t>
      </w:r>
      <w:r w:rsidR="0080619E">
        <w:t>.</w:t>
      </w:r>
    </w:p>
    <w:p w14:paraId="01FA8295" w14:textId="7A3A5F99" w:rsidR="00575187" w:rsidRDefault="00000000">
      <w:pPr>
        <w:pStyle w:val="Standard"/>
        <w:jc w:val="both"/>
      </w:pPr>
      <w:r>
        <w:t>U skoku vysokého a dalekého – vyplňte ANO, pokud chcete v dané disciplíně závodit</w:t>
      </w:r>
      <w:r w:rsidR="0080619E">
        <w:t>.</w:t>
      </w:r>
    </w:p>
    <w:sectPr w:rsidR="005751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01A5" w14:textId="77777777" w:rsidR="00761E7E" w:rsidRDefault="00761E7E">
      <w:pPr>
        <w:spacing w:after="0" w:line="240" w:lineRule="auto"/>
      </w:pPr>
      <w:r>
        <w:separator/>
      </w:r>
    </w:p>
  </w:endnote>
  <w:endnote w:type="continuationSeparator" w:id="0">
    <w:p w14:paraId="2373EF22" w14:textId="77777777" w:rsidR="00761E7E" w:rsidRDefault="0076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933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2159" w14:textId="77777777" w:rsidR="00761E7E" w:rsidRDefault="00761E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6D88E" w14:textId="77777777" w:rsidR="00761E7E" w:rsidRDefault="00761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87"/>
    <w:rsid w:val="005059E3"/>
    <w:rsid w:val="00575187"/>
    <w:rsid w:val="00761E7E"/>
    <w:rsid w:val="0080619E"/>
    <w:rsid w:val="00A75B1B"/>
    <w:rsid w:val="00BC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51868"/>
  <w15:docId w15:val="{5A42388B-32E6-084C-9D7A-118F828C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keepLines/>
      <w:spacing w:before="240" w:after="0"/>
      <w:outlineLvl w:val="0"/>
    </w:pPr>
    <w:rPr>
      <w:rFonts w:ascii="Calibri Light" w:hAnsi="Calibri Light" w:cs="F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font93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zev">
    <w:name w:val="Title"/>
    <w:basedOn w:val="Standard"/>
    <w:next w:val="Podnadpis"/>
    <w:uiPriority w:val="10"/>
    <w:qFormat/>
    <w:pPr>
      <w:spacing w:after="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Bezmezer1">
    <w:name w:val="Bez mezer1"/>
    <w:pPr>
      <w:widowControl/>
      <w:suppressAutoHyphens/>
      <w:spacing w:after="0" w:line="240" w:lineRule="auto"/>
    </w:pPr>
    <w:rPr>
      <w:rFonts w:eastAsia="Calibri" w:cs="font933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zevChar">
    <w:name w:val="Název Char"/>
    <w:basedOn w:val="Standardnpsmoodstavce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ZhlavChar">
    <w:name w:val="Záhlaví Char"/>
    <w:basedOn w:val="Standardnpsmoodstavce"/>
    <w:rPr>
      <w:rFonts w:ascii="Calibri" w:eastAsia="Calibri" w:hAnsi="Calibri" w:cs="font933"/>
    </w:rPr>
  </w:style>
  <w:style w:type="character" w:customStyle="1" w:styleId="ZpatChar">
    <w:name w:val="Zápatí Char"/>
    <w:basedOn w:val="Standardnpsmoodstavce"/>
    <w:rPr>
      <w:rFonts w:ascii="Calibri" w:eastAsia="Calibri" w:hAnsi="Calibri" w:cs="font933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libri Light" w:hAnsi="Calibri Light" w:cs="F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Věrka</dc:creator>
  <cp:lastModifiedBy>Barbora Kohoutová</cp:lastModifiedBy>
  <cp:revision>3</cp:revision>
  <dcterms:created xsi:type="dcterms:W3CDTF">2025-03-07T22:17:00Z</dcterms:created>
  <dcterms:modified xsi:type="dcterms:W3CDTF">2025-03-07T22:19:00Z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cbf6c0853662372ba8c580eb43cf34614f8f02b81e5fa97576d58eca5c991c5d</vt:lpwstr>
  </property>
</Properties>
</file>