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4CD03" w14:textId="77777777" w:rsidR="0075399A" w:rsidRDefault="00000000">
      <w:pPr>
        <w:pStyle w:val="Standard"/>
        <w:jc w:val="center"/>
      </w:pPr>
      <w:r>
        <w:rPr>
          <w:rFonts w:ascii="Arial Black" w:hAnsi="Arial Black"/>
          <w:b/>
          <w:bCs/>
          <w:color w:val="5B9BD5"/>
          <w:sz w:val="52"/>
          <w:szCs w:val="52"/>
        </w:rPr>
        <w:t>PŘIHLÁŠKA IV. MARCO CUP</w:t>
      </w:r>
    </w:p>
    <w:p w14:paraId="1B19A257" w14:textId="6F4B2CF9" w:rsidR="0075399A" w:rsidRDefault="00000000">
      <w:pPr>
        <w:pStyle w:val="Standard"/>
        <w:rPr>
          <w:rFonts w:ascii="Arial Black" w:hAnsi="Arial Black"/>
          <w:b/>
          <w:bCs/>
          <w:sz w:val="28"/>
          <w:szCs w:val="28"/>
        </w:rPr>
      </w:pPr>
      <w:r>
        <w:rPr>
          <w:rFonts w:ascii="Arial Black" w:hAnsi="Arial Black"/>
          <w:b/>
          <w:bCs/>
          <w:sz w:val="28"/>
          <w:szCs w:val="28"/>
        </w:rPr>
        <w:t>Jméno závodníka:</w:t>
      </w:r>
      <w:r w:rsidR="0025365B">
        <w:rPr>
          <w:rFonts w:ascii="Arial Black" w:hAnsi="Arial Black"/>
          <w:b/>
          <w:bCs/>
          <w:sz w:val="28"/>
          <w:szCs w:val="28"/>
        </w:rPr>
        <w:t xml:space="preserve"> </w:t>
      </w:r>
    </w:p>
    <w:p w14:paraId="4175AA90" w14:textId="32094551" w:rsidR="0075399A" w:rsidRDefault="00000000">
      <w:pPr>
        <w:pStyle w:val="Standard"/>
      </w:pPr>
      <w:r>
        <w:rPr>
          <w:rFonts w:ascii="Arial Black" w:hAnsi="Arial Black"/>
          <w:b/>
          <w:bCs/>
          <w:sz w:val="28"/>
          <w:szCs w:val="28"/>
        </w:rPr>
        <w:t>Datum nar.:</w:t>
      </w:r>
      <w:r w:rsidR="0025365B">
        <w:rPr>
          <w:rFonts w:ascii="Arial Black" w:hAnsi="Arial Black"/>
          <w:b/>
          <w:bCs/>
          <w:sz w:val="28"/>
          <w:szCs w:val="28"/>
        </w:rPr>
        <w:t xml:space="preserve"> </w:t>
      </w:r>
    </w:p>
    <w:p w14:paraId="5A1D30AD" w14:textId="28B50DD1" w:rsidR="0075399A" w:rsidRDefault="00000000">
      <w:pPr>
        <w:pStyle w:val="Standard"/>
      </w:pPr>
      <w:r>
        <w:rPr>
          <w:rFonts w:ascii="Arial Black" w:hAnsi="Arial Black"/>
          <w:b/>
          <w:bCs/>
          <w:sz w:val="28"/>
          <w:szCs w:val="28"/>
        </w:rPr>
        <w:t>Adresa:</w:t>
      </w:r>
      <w:r w:rsidR="0025365B">
        <w:rPr>
          <w:rFonts w:ascii="Arial Black" w:hAnsi="Arial Black"/>
          <w:b/>
          <w:bCs/>
          <w:sz w:val="28"/>
          <w:szCs w:val="28"/>
        </w:rPr>
        <w:t xml:space="preserve"> </w:t>
      </w:r>
    </w:p>
    <w:p w14:paraId="2CE138F0" w14:textId="44DFD927" w:rsidR="0075399A" w:rsidRDefault="00000000">
      <w:pPr>
        <w:pStyle w:val="Standard"/>
      </w:pPr>
      <w:r>
        <w:rPr>
          <w:rFonts w:ascii="Arial Black" w:hAnsi="Arial Black"/>
          <w:b/>
          <w:bCs/>
          <w:sz w:val="28"/>
          <w:szCs w:val="28"/>
        </w:rPr>
        <w:t>Email:</w:t>
      </w:r>
      <w:r w:rsidR="0025365B">
        <w:rPr>
          <w:rFonts w:ascii="Arial Black" w:hAnsi="Arial Black"/>
          <w:b/>
          <w:bCs/>
          <w:sz w:val="28"/>
          <w:szCs w:val="28"/>
        </w:rPr>
        <w:t xml:space="preserve"> </w:t>
      </w:r>
    </w:p>
    <w:p w14:paraId="57520BBA" w14:textId="579D4400" w:rsidR="0075399A" w:rsidRDefault="00000000">
      <w:pPr>
        <w:pStyle w:val="Standard"/>
      </w:pPr>
      <w:r>
        <w:rPr>
          <w:rFonts w:ascii="Arial Black" w:hAnsi="Arial Black"/>
          <w:b/>
          <w:bCs/>
          <w:sz w:val="28"/>
          <w:szCs w:val="28"/>
        </w:rPr>
        <w:t xml:space="preserve">Tel. </w:t>
      </w:r>
      <w:r w:rsidR="0025365B">
        <w:rPr>
          <w:rFonts w:ascii="Arial Black" w:hAnsi="Arial Black"/>
          <w:b/>
          <w:bCs/>
          <w:sz w:val="28"/>
          <w:szCs w:val="28"/>
        </w:rPr>
        <w:t>č</w:t>
      </w:r>
      <w:r>
        <w:rPr>
          <w:rFonts w:ascii="Arial Black" w:hAnsi="Arial Black"/>
          <w:b/>
          <w:bCs/>
          <w:sz w:val="28"/>
          <w:szCs w:val="28"/>
        </w:rPr>
        <w:t>íslo:</w:t>
      </w:r>
      <w:r w:rsidR="0025365B">
        <w:rPr>
          <w:rFonts w:ascii="Arial Black" w:hAnsi="Arial Black"/>
          <w:b/>
          <w:bCs/>
          <w:sz w:val="28"/>
          <w:szCs w:val="28"/>
        </w:rPr>
        <w:t xml:space="preserve"> </w:t>
      </w:r>
    </w:p>
    <w:p w14:paraId="0198D5C9" w14:textId="6EB50AAE" w:rsidR="0075399A" w:rsidRDefault="00000000">
      <w:pPr>
        <w:pStyle w:val="Standard"/>
        <w:ind w:right="-783"/>
      </w:pPr>
      <w:r>
        <w:rPr>
          <w:rFonts w:ascii="Arial Black" w:hAnsi="Arial Black"/>
          <w:b/>
          <w:bCs/>
          <w:sz w:val="28"/>
          <w:szCs w:val="28"/>
        </w:rPr>
        <w:t>Člen klubu KKH</w:t>
      </w:r>
      <w:r w:rsidR="0025365B">
        <w:rPr>
          <w:rFonts w:ascii="Arial Black" w:hAnsi="Arial Black"/>
          <w:b/>
          <w:bCs/>
          <w:sz w:val="28"/>
          <w:szCs w:val="28"/>
        </w:rPr>
        <w:t>:</w:t>
      </w:r>
      <w:r>
        <w:rPr>
          <w:rFonts w:ascii="Arial Black" w:hAnsi="Arial Black"/>
          <w:b/>
          <w:bCs/>
          <w:sz w:val="28"/>
          <w:szCs w:val="28"/>
        </w:rPr>
        <w:t xml:space="preserve"> ANO/NE</w:t>
      </w:r>
    </w:p>
    <w:tbl>
      <w:tblPr>
        <w:tblW w:w="1112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1560"/>
        <w:gridCol w:w="1134"/>
        <w:gridCol w:w="678"/>
        <w:gridCol w:w="1123"/>
        <w:gridCol w:w="1123"/>
        <w:gridCol w:w="1123"/>
        <w:gridCol w:w="1123"/>
      </w:tblGrid>
      <w:tr w:rsidR="0075399A" w14:paraId="3769A9F0" w14:textId="77777777" w:rsidTr="0025365B">
        <w:trPr>
          <w:trHeight w:val="23"/>
          <w:jc w:val="center"/>
        </w:trPr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4E331E" w14:textId="77777777" w:rsidR="0075399A" w:rsidRDefault="00000000" w:rsidP="0025365B">
            <w:pPr>
              <w:pStyle w:val="TableContents"/>
              <w:shd w:val="clear" w:color="auto" w:fill="99CC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 KRÁLÍKA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0C0175" w14:textId="77777777" w:rsidR="0075399A" w:rsidRDefault="00000000" w:rsidP="0025365B">
            <w:pPr>
              <w:pStyle w:val="TableContents"/>
              <w:shd w:val="clear" w:color="auto" w:fill="99CC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PŘEZDÍVKA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A0B89A" w14:textId="77777777" w:rsidR="0075399A" w:rsidRDefault="00000000" w:rsidP="0025365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DATUM NAROZENÍ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D6B048" w14:textId="77777777" w:rsidR="0075399A" w:rsidRDefault="00000000" w:rsidP="0025365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ČÍSLO VP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3586CF" w14:textId="77777777" w:rsidR="0075399A" w:rsidRDefault="00000000" w:rsidP="0025365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ROVINNÁ DRÁHA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818612" w14:textId="77777777" w:rsidR="0075399A" w:rsidRDefault="00000000" w:rsidP="0025365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PARKUR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013656" w14:textId="77777777" w:rsidR="0075399A" w:rsidRDefault="00000000" w:rsidP="0025365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SKOK VYSOKÝ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8E33E5" w14:textId="77777777" w:rsidR="0075399A" w:rsidRDefault="00000000" w:rsidP="0025365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SKOK DALEKÝ</w:t>
            </w:r>
          </w:p>
        </w:tc>
      </w:tr>
      <w:tr w:rsidR="0075399A" w14:paraId="4D217F64" w14:textId="77777777" w:rsidTr="0025365B">
        <w:trPr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93C8B" w14:textId="77777777" w:rsidR="0075399A" w:rsidRDefault="0075399A">
            <w:pPr>
              <w:pStyle w:val="TableContents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90F6" w14:textId="77777777" w:rsidR="0075399A" w:rsidRDefault="0075399A">
            <w:pPr>
              <w:pStyle w:val="TableContents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A1FEF" w14:textId="77777777" w:rsidR="0075399A" w:rsidRDefault="0075399A">
            <w:pPr>
              <w:pStyle w:val="TableContents"/>
            </w:pP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7E340" w14:textId="46146B3D" w:rsidR="0075399A" w:rsidRDefault="0075399A">
            <w:pPr>
              <w:pStyle w:val="TableContents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5D668" w14:textId="77777777" w:rsidR="0075399A" w:rsidRDefault="0075399A">
            <w:pPr>
              <w:pStyle w:val="TableContents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F2A8C" w14:textId="77777777" w:rsidR="0075399A" w:rsidRDefault="0075399A">
            <w:pPr>
              <w:pStyle w:val="TableContents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023BD" w14:textId="77777777" w:rsidR="0075399A" w:rsidRDefault="0075399A">
            <w:pPr>
              <w:pStyle w:val="TableContents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7CC32" w14:textId="77777777" w:rsidR="0075399A" w:rsidRDefault="0075399A">
            <w:pPr>
              <w:pStyle w:val="TableContents"/>
            </w:pPr>
          </w:p>
        </w:tc>
      </w:tr>
      <w:tr w:rsidR="0075399A" w14:paraId="22E76352" w14:textId="77777777" w:rsidTr="0025365B">
        <w:trPr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210861" w14:textId="77777777" w:rsidR="0075399A" w:rsidRDefault="0075399A">
            <w:pPr>
              <w:pStyle w:val="TableContents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B3E0B" w14:textId="77777777" w:rsidR="0075399A" w:rsidRDefault="0075399A">
            <w:pPr>
              <w:pStyle w:val="TableContents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7E671" w14:textId="77777777" w:rsidR="0075399A" w:rsidRDefault="0075399A">
            <w:pPr>
              <w:pStyle w:val="TableContents"/>
            </w:pP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04A9B" w14:textId="77777777" w:rsidR="0075399A" w:rsidRDefault="0075399A">
            <w:pPr>
              <w:pStyle w:val="TableContents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ACFB5" w14:textId="77777777" w:rsidR="0075399A" w:rsidRDefault="0075399A">
            <w:pPr>
              <w:pStyle w:val="TableContents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F43D3" w14:textId="77777777" w:rsidR="0075399A" w:rsidRDefault="0075399A">
            <w:pPr>
              <w:pStyle w:val="TableContents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9ACE0" w14:textId="77777777" w:rsidR="0075399A" w:rsidRDefault="0075399A">
            <w:pPr>
              <w:pStyle w:val="TableContents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9E232" w14:textId="77777777" w:rsidR="0075399A" w:rsidRDefault="0075399A">
            <w:pPr>
              <w:pStyle w:val="TableContents"/>
            </w:pPr>
          </w:p>
        </w:tc>
      </w:tr>
      <w:tr w:rsidR="0075399A" w14:paraId="3E9D53BF" w14:textId="77777777" w:rsidTr="0025365B">
        <w:trPr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9FB63" w14:textId="77777777" w:rsidR="0075399A" w:rsidRDefault="0075399A">
            <w:pPr>
              <w:pStyle w:val="TableContents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DBA17" w14:textId="77777777" w:rsidR="0075399A" w:rsidRDefault="0075399A">
            <w:pPr>
              <w:pStyle w:val="TableContents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8D5E0" w14:textId="77777777" w:rsidR="0075399A" w:rsidRDefault="0075399A">
            <w:pPr>
              <w:pStyle w:val="TableContents"/>
            </w:pP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1E432" w14:textId="77777777" w:rsidR="0075399A" w:rsidRDefault="0075399A">
            <w:pPr>
              <w:pStyle w:val="TableContents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C0244" w14:textId="77777777" w:rsidR="0075399A" w:rsidRDefault="0075399A">
            <w:pPr>
              <w:pStyle w:val="TableContents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FDC11" w14:textId="77777777" w:rsidR="0075399A" w:rsidRDefault="0075399A">
            <w:pPr>
              <w:pStyle w:val="TableContents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A71A2" w14:textId="77777777" w:rsidR="0075399A" w:rsidRDefault="0075399A">
            <w:pPr>
              <w:pStyle w:val="TableContents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63EA0" w14:textId="77777777" w:rsidR="0075399A" w:rsidRDefault="0075399A">
            <w:pPr>
              <w:pStyle w:val="TableContents"/>
            </w:pPr>
          </w:p>
        </w:tc>
      </w:tr>
      <w:tr w:rsidR="0075399A" w14:paraId="63F79ED2" w14:textId="77777777" w:rsidTr="0025365B">
        <w:trPr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29523" w14:textId="77777777" w:rsidR="0075399A" w:rsidRDefault="0075399A">
            <w:pPr>
              <w:pStyle w:val="TableContents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035E2" w14:textId="77777777" w:rsidR="0075399A" w:rsidRDefault="0075399A">
            <w:pPr>
              <w:pStyle w:val="TableContents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FF499" w14:textId="77777777" w:rsidR="0075399A" w:rsidRDefault="0075399A">
            <w:pPr>
              <w:pStyle w:val="TableContents"/>
            </w:pP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74EB9" w14:textId="77777777" w:rsidR="0075399A" w:rsidRDefault="0075399A">
            <w:pPr>
              <w:pStyle w:val="TableContents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3F170" w14:textId="77777777" w:rsidR="0075399A" w:rsidRDefault="0075399A">
            <w:pPr>
              <w:pStyle w:val="TableContents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2348C" w14:textId="77777777" w:rsidR="0075399A" w:rsidRDefault="0075399A">
            <w:pPr>
              <w:pStyle w:val="TableContents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6B70D" w14:textId="77777777" w:rsidR="0075399A" w:rsidRDefault="0075399A">
            <w:pPr>
              <w:pStyle w:val="TableContents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93F8B" w14:textId="77777777" w:rsidR="0075399A" w:rsidRDefault="0075399A">
            <w:pPr>
              <w:pStyle w:val="TableContents"/>
            </w:pPr>
          </w:p>
        </w:tc>
      </w:tr>
      <w:tr w:rsidR="0025365B" w14:paraId="1809213F" w14:textId="77777777" w:rsidTr="0025365B">
        <w:trPr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4CAA3" w14:textId="77777777" w:rsidR="0025365B" w:rsidRDefault="0025365B" w:rsidP="0025365B">
            <w:pPr>
              <w:pStyle w:val="TableContents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E9BB8" w14:textId="77777777" w:rsidR="0025365B" w:rsidRDefault="0025365B" w:rsidP="0025365B">
            <w:pPr>
              <w:pStyle w:val="TableContents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8A6C7" w14:textId="77777777" w:rsidR="0025365B" w:rsidRDefault="0025365B" w:rsidP="0025365B">
            <w:pPr>
              <w:pStyle w:val="TableContents"/>
            </w:pP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2FE53" w14:textId="77777777" w:rsidR="0025365B" w:rsidRDefault="0025365B" w:rsidP="0025365B">
            <w:pPr>
              <w:pStyle w:val="TableContents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B4C8" w14:textId="77777777" w:rsidR="0025365B" w:rsidRDefault="0025365B" w:rsidP="0025365B">
            <w:pPr>
              <w:pStyle w:val="TableContents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B3573" w14:textId="77777777" w:rsidR="0025365B" w:rsidRDefault="0025365B" w:rsidP="0025365B">
            <w:pPr>
              <w:pStyle w:val="TableContents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E399F" w14:textId="77777777" w:rsidR="0025365B" w:rsidRDefault="0025365B" w:rsidP="0025365B">
            <w:pPr>
              <w:pStyle w:val="TableContents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54F1F" w14:textId="77777777" w:rsidR="0025365B" w:rsidRDefault="0025365B" w:rsidP="0025365B">
            <w:pPr>
              <w:pStyle w:val="TableContents"/>
            </w:pPr>
          </w:p>
        </w:tc>
      </w:tr>
      <w:tr w:rsidR="0025365B" w14:paraId="00B305CC" w14:textId="77777777" w:rsidTr="0025365B">
        <w:trPr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FF81" w14:textId="77777777" w:rsidR="0025365B" w:rsidRDefault="0025365B" w:rsidP="0025365B">
            <w:pPr>
              <w:pStyle w:val="TableContents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CE0B1" w14:textId="77777777" w:rsidR="0025365B" w:rsidRDefault="0025365B" w:rsidP="0025365B">
            <w:pPr>
              <w:pStyle w:val="TableContents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49E33" w14:textId="77777777" w:rsidR="0025365B" w:rsidRDefault="0025365B" w:rsidP="0025365B">
            <w:pPr>
              <w:pStyle w:val="TableContents"/>
            </w:pP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5D156" w14:textId="77777777" w:rsidR="0025365B" w:rsidRDefault="0025365B" w:rsidP="0025365B">
            <w:pPr>
              <w:pStyle w:val="TableContents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C9CAC" w14:textId="77777777" w:rsidR="0025365B" w:rsidRDefault="0025365B" w:rsidP="0025365B">
            <w:pPr>
              <w:pStyle w:val="TableContents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33073" w14:textId="77777777" w:rsidR="0025365B" w:rsidRDefault="0025365B" w:rsidP="0025365B">
            <w:pPr>
              <w:pStyle w:val="TableContents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68DEE" w14:textId="77777777" w:rsidR="0025365B" w:rsidRDefault="0025365B" w:rsidP="0025365B">
            <w:pPr>
              <w:pStyle w:val="TableContents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FE1B8" w14:textId="77777777" w:rsidR="0025365B" w:rsidRDefault="0025365B" w:rsidP="0025365B">
            <w:pPr>
              <w:pStyle w:val="TableContents"/>
            </w:pPr>
          </w:p>
        </w:tc>
      </w:tr>
      <w:tr w:rsidR="0025365B" w14:paraId="47DE2BF4" w14:textId="77777777" w:rsidTr="0025365B">
        <w:trPr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69730" w14:textId="77777777" w:rsidR="0025365B" w:rsidRDefault="0025365B" w:rsidP="0025365B">
            <w:pPr>
              <w:pStyle w:val="TableContents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2FCD4" w14:textId="77777777" w:rsidR="0025365B" w:rsidRDefault="0025365B" w:rsidP="0025365B">
            <w:pPr>
              <w:pStyle w:val="TableContents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A3C8A" w14:textId="77777777" w:rsidR="0025365B" w:rsidRDefault="0025365B" w:rsidP="0025365B">
            <w:pPr>
              <w:pStyle w:val="TableContents"/>
            </w:pP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146B6" w14:textId="77777777" w:rsidR="0025365B" w:rsidRDefault="0025365B" w:rsidP="0025365B">
            <w:pPr>
              <w:pStyle w:val="TableContents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28004" w14:textId="77777777" w:rsidR="0025365B" w:rsidRDefault="0025365B" w:rsidP="0025365B">
            <w:pPr>
              <w:pStyle w:val="TableContents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619BA" w14:textId="77777777" w:rsidR="0025365B" w:rsidRDefault="0025365B" w:rsidP="0025365B">
            <w:pPr>
              <w:pStyle w:val="TableContents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5F392" w14:textId="77777777" w:rsidR="0025365B" w:rsidRDefault="0025365B" w:rsidP="0025365B">
            <w:pPr>
              <w:pStyle w:val="TableContents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E23BF" w14:textId="77777777" w:rsidR="0025365B" w:rsidRDefault="0025365B" w:rsidP="0025365B">
            <w:pPr>
              <w:pStyle w:val="TableContents"/>
            </w:pPr>
          </w:p>
        </w:tc>
      </w:tr>
      <w:tr w:rsidR="0025365B" w14:paraId="38973FD0" w14:textId="77777777" w:rsidTr="0025365B">
        <w:trPr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BC9E6" w14:textId="77777777" w:rsidR="0025365B" w:rsidRDefault="0025365B" w:rsidP="0025365B">
            <w:pPr>
              <w:pStyle w:val="TableContents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D5ABE" w14:textId="77777777" w:rsidR="0025365B" w:rsidRDefault="0025365B" w:rsidP="0025365B">
            <w:pPr>
              <w:pStyle w:val="TableContents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EEADC" w14:textId="77777777" w:rsidR="0025365B" w:rsidRDefault="0025365B" w:rsidP="0025365B">
            <w:pPr>
              <w:pStyle w:val="TableContents"/>
            </w:pP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4F0D6" w14:textId="77777777" w:rsidR="0025365B" w:rsidRDefault="0025365B" w:rsidP="0025365B">
            <w:pPr>
              <w:pStyle w:val="TableContents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7FF6A" w14:textId="77777777" w:rsidR="0025365B" w:rsidRDefault="0025365B" w:rsidP="0025365B">
            <w:pPr>
              <w:pStyle w:val="TableContents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E256D" w14:textId="77777777" w:rsidR="0025365B" w:rsidRDefault="0025365B" w:rsidP="0025365B">
            <w:pPr>
              <w:pStyle w:val="TableContents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EAEF9" w14:textId="77777777" w:rsidR="0025365B" w:rsidRDefault="0025365B" w:rsidP="0025365B">
            <w:pPr>
              <w:pStyle w:val="TableContents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B6CBD" w14:textId="77777777" w:rsidR="0025365B" w:rsidRDefault="0025365B" w:rsidP="0025365B">
            <w:pPr>
              <w:pStyle w:val="TableContents"/>
            </w:pPr>
          </w:p>
        </w:tc>
      </w:tr>
      <w:tr w:rsidR="0025365B" w14:paraId="00F7375F" w14:textId="77777777" w:rsidTr="0025365B">
        <w:trPr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F720C" w14:textId="77777777" w:rsidR="0025365B" w:rsidRDefault="0025365B" w:rsidP="0025365B">
            <w:pPr>
              <w:pStyle w:val="TableContents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72314" w14:textId="77777777" w:rsidR="0025365B" w:rsidRDefault="0025365B" w:rsidP="0025365B">
            <w:pPr>
              <w:pStyle w:val="TableContents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9A5B0" w14:textId="77777777" w:rsidR="0025365B" w:rsidRDefault="0025365B" w:rsidP="0025365B">
            <w:pPr>
              <w:pStyle w:val="TableContents"/>
            </w:pP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6083D" w14:textId="77777777" w:rsidR="0025365B" w:rsidRDefault="0025365B" w:rsidP="0025365B">
            <w:pPr>
              <w:pStyle w:val="TableContents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6C196" w14:textId="77777777" w:rsidR="0025365B" w:rsidRDefault="0025365B" w:rsidP="0025365B">
            <w:pPr>
              <w:pStyle w:val="TableContents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D5E87" w14:textId="77777777" w:rsidR="0025365B" w:rsidRDefault="0025365B" w:rsidP="0025365B">
            <w:pPr>
              <w:pStyle w:val="TableContents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01C02" w14:textId="77777777" w:rsidR="0025365B" w:rsidRDefault="0025365B" w:rsidP="0025365B">
            <w:pPr>
              <w:pStyle w:val="TableContents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F770E" w14:textId="77777777" w:rsidR="0025365B" w:rsidRDefault="0025365B" w:rsidP="0025365B">
            <w:pPr>
              <w:pStyle w:val="TableContents"/>
            </w:pPr>
          </w:p>
        </w:tc>
      </w:tr>
      <w:tr w:rsidR="0025365B" w14:paraId="284001F6" w14:textId="77777777" w:rsidTr="0025365B">
        <w:trPr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CE05B" w14:textId="77777777" w:rsidR="0025365B" w:rsidRDefault="0025365B" w:rsidP="0025365B">
            <w:pPr>
              <w:pStyle w:val="TableContents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7C6CB" w14:textId="77777777" w:rsidR="0025365B" w:rsidRDefault="0025365B" w:rsidP="0025365B">
            <w:pPr>
              <w:pStyle w:val="TableContents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23B61" w14:textId="77777777" w:rsidR="0025365B" w:rsidRDefault="0025365B" w:rsidP="0025365B">
            <w:pPr>
              <w:pStyle w:val="TableContents"/>
            </w:pP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5CC5B8" w14:textId="77777777" w:rsidR="0025365B" w:rsidRDefault="0025365B" w:rsidP="0025365B">
            <w:pPr>
              <w:pStyle w:val="TableContents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9D046" w14:textId="77777777" w:rsidR="0025365B" w:rsidRDefault="0025365B" w:rsidP="0025365B">
            <w:pPr>
              <w:pStyle w:val="TableContents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8029F" w14:textId="77777777" w:rsidR="0025365B" w:rsidRDefault="0025365B" w:rsidP="0025365B">
            <w:pPr>
              <w:pStyle w:val="TableContents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94489" w14:textId="77777777" w:rsidR="0025365B" w:rsidRDefault="0025365B" w:rsidP="0025365B">
            <w:pPr>
              <w:pStyle w:val="TableContents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70D25" w14:textId="77777777" w:rsidR="0025365B" w:rsidRDefault="0025365B" w:rsidP="0025365B">
            <w:pPr>
              <w:pStyle w:val="TableContents"/>
            </w:pPr>
          </w:p>
        </w:tc>
      </w:tr>
    </w:tbl>
    <w:p w14:paraId="1DC74021" w14:textId="77777777" w:rsidR="0025365B" w:rsidRDefault="0025365B">
      <w:pPr>
        <w:pStyle w:val="Standard"/>
        <w:ind w:right="-783"/>
        <w:rPr>
          <w:rFonts w:ascii="Arial Black" w:hAnsi="Arial Black"/>
          <w:b/>
          <w:bCs/>
          <w:sz w:val="28"/>
          <w:szCs w:val="28"/>
        </w:rPr>
      </w:pPr>
    </w:p>
    <w:p w14:paraId="314D1E37" w14:textId="300179E8" w:rsidR="0075399A" w:rsidRDefault="00000000">
      <w:pPr>
        <w:pStyle w:val="Standard"/>
        <w:ind w:right="-783"/>
      </w:pPr>
      <w:r>
        <w:rPr>
          <w:rFonts w:ascii="Arial Black" w:hAnsi="Arial Black"/>
          <w:b/>
          <w:bCs/>
          <w:sz w:val="28"/>
          <w:szCs w:val="28"/>
        </w:rPr>
        <w:t>Celkem startů:</w:t>
      </w:r>
      <w:r w:rsidR="0025365B">
        <w:rPr>
          <w:rFonts w:ascii="Arial Black" w:hAnsi="Arial Black"/>
          <w:b/>
          <w:bCs/>
          <w:sz w:val="28"/>
          <w:szCs w:val="28"/>
        </w:rPr>
        <w:t xml:space="preserve"> </w:t>
      </w:r>
    </w:p>
    <w:p w14:paraId="768D03E3" w14:textId="43AE8110" w:rsidR="0075399A" w:rsidRDefault="00000000">
      <w:pPr>
        <w:pStyle w:val="Standard"/>
        <w:ind w:right="-783"/>
      </w:pPr>
      <w:r>
        <w:rPr>
          <w:rFonts w:ascii="Arial Black" w:hAnsi="Arial Black"/>
          <w:b/>
          <w:bCs/>
          <w:sz w:val="28"/>
          <w:szCs w:val="28"/>
        </w:rPr>
        <w:t>Startovné celkem:</w:t>
      </w:r>
      <w:r w:rsidR="0025365B">
        <w:rPr>
          <w:rFonts w:ascii="Arial Black" w:hAnsi="Arial Black"/>
          <w:b/>
          <w:bCs/>
          <w:sz w:val="28"/>
          <w:szCs w:val="28"/>
        </w:rPr>
        <w:t xml:space="preserve"> </w:t>
      </w:r>
    </w:p>
    <w:sectPr w:rsidR="0075399A">
      <w:pgSz w:w="11906" w:h="16838"/>
      <w:pgMar w:top="1417" w:right="1090" w:bottom="1417" w:left="8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5E8E9" w14:textId="77777777" w:rsidR="0004228F" w:rsidRDefault="0004228F">
      <w:pPr>
        <w:spacing w:after="0" w:line="240" w:lineRule="auto"/>
      </w:pPr>
      <w:r>
        <w:separator/>
      </w:r>
    </w:p>
  </w:endnote>
  <w:endnote w:type="continuationSeparator" w:id="0">
    <w:p w14:paraId="5734C6BE" w14:textId="77777777" w:rsidR="0004228F" w:rsidRDefault="00042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EE4C3" w14:textId="77777777" w:rsidR="0004228F" w:rsidRDefault="0004228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170C9E7" w14:textId="77777777" w:rsidR="0004228F" w:rsidRDefault="000422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99A"/>
    <w:rsid w:val="0004228F"/>
    <w:rsid w:val="0025365B"/>
    <w:rsid w:val="0075399A"/>
    <w:rsid w:val="007B2885"/>
    <w:rsid w:val="009E2665"/>
    <w:rsid w:val="00F1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03BBB9"/>
  <w15:docId w15:val="{68CC3DD4-4DD8-C64C-BCBA-5500FA4B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Textbody"/>
    <w:uiPriority w:val="9"/>
    <w:qFormat/>
    <w:pPr>
      <w:keepNext/>
      <w:keepLines/>
      <w:spacing w:before="360" w:after="80"/>
      <w:outlineLvl w:val="0"/>
    </w:pPr>
    <w:rPr>
      <w:rFonts w:ascii="Calibri Light" w:hAnsi="Calibri Light" w:cs="F"/>
      <w:color w:val="2F5496"/>
      <w:sz w:val="40"/>
      <w:szCs w:val="40"/>
    </w:rPr>
  </w:style>
  <w:style w:type="paragraph" w:styleId="Nadpis2">
    <w:name w:val="heading 2"/>
    <w:basedOn w:val="Standard"/>
    <w:next w:val="Textbod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hAnsi="Calibri Light" w:cs="F"/>
      <w:color w:val="2F5496"/>
      <w:sz w:val="32"/>
      <w:szCs w:val="32"/>
    </w:rPr>
  </w:style>
  <w:style w:type="paragraph" w:styleId="Nadpis3">
    <w:name w:val="heading 3"/>
    <w:basedOn w:val="Standard"/>
    <w:next w:val="Textbody"/>
    <w:uiPriority w:val="9"/>
    <w:semiHidden/>
    <w:unhideWhenUsed/>
    <w:qFormat/>
    <w:pPr>
      <w:keepNext/>
      <w:keepLines/>
      <w:spacing w:before="160" w:after="80"/>
      <w:outlineLvl w:val="2"/>
    </w:pPr>
    <w:rPr>
      <w:rFonts w:cs="F"/>
      <w:color w:val="2F5496"/>
      <w:sz w:val="28"/>
      <w:szCs w:val="28"/>
    </w:rPr>
  </w:style>
  <w:style w:type="paragraph" w:styleId="Nadpis4">
    <w:name w:val="heading 4"/>
    <w:basedOn w:val="Standard"/>
    <w:next w:val="Textbody"/>
    <w:uiPriority w:val="9"/>
    <w:semiHidden/>
    <w:unhideWhenUsed/>
    <w:qFormat/>
    <w:pPr>
      <w:keepNext/>
      <w:keepLines/>
      <w:spacing w:before="80" w:after="40"/>
      <w:outlineLvl w:val="3"/>
    </w:pPr>
    <w:rPr>
      <w:rFonts w:cs="F"/>
      <w:i/>
      <w:iCs/>
      <w:color w:val="2F5496"/>
    </w:rPr>
  </w:style>
  <w:style w:type="paragraph" w:styleId="Nadpis5">
    <w:name w:val="heading 5"/>
    <w:basedOn w:val="Standard"/>
    <w:next w:val="Textbody"/>
    <w:uiPriority w:val="9"/>
    <w:semiHidden/>
    <w:unhideWhenUsed/>
    <w:qFormat/>
    <w:pPr>
      <w:keepNext/>
      <w:keepLines/>
      <w:spacing w:before="80" w:after="40"/>
      <w:outlineLvl w:val="4"/>
    </w:pPr>
    <w:rPr>
      <w:rFonts w:cs="F"/>
      <w:color w:val="2F5496"/>
    </w:rPr>
  </w:style>
  <w:style w:type="paragraph" w:styleId="Nadpis6">
    <w:name w:val="heading 6"/>
    <w:basedOn w:val="Standard"/>
    <w:next w:val="Textbody"/>
    <w:uiPriority w:val="9"/>
    <w:semiHidden/>
    <w:unhideWhenUsed/>
    <w:qFormat/>
    <w:pPr>
      <w:keepNext/>
      <w:keepLines/>
      <w:spacing w:before="40" w:after="0"/>
      <w:outlineLvl w:val="5"/>
    </w:pPr>
    <w:rPr>
      <w:rFonts w:cs="F"/>
      <w:i/>
      <w:iCs/>
      <w:color w:val="595959"/>
    </w:rPr>
  </w:style>
  <w:style w:type="paragraph" w:styleId="Nadpis7">
    <w:name w:val="heading 7"/>
    <w:basedOn w:val="Standard"/>
    <w:next w:val="Textbody"/>
    <w:pPr>
      <w:keepNext/>
      <w:keepLines/>
      <w:spacing w:before="40" w:after="0"/>
      <w:outlineLvl w:val="6"/>
    </w:pPr>
    <w:rPr>
      <w:rFonts w:cs="F"/>
      <w:color w:val="595959"/>
    </w:rPr>
  </w:style>
  <w:style w:type="paragraph" w:styleId="Nadpis8">
    <w:name w:val="heading 8"/>
    <w:basedOn w:val="Standard"/>
    <w:next w:val="Textbody"/>
    <w:pPr>
      <w:keepNext/>
      <w:keepLines/>
      <w:spacing w:after="0"/>
      <w:outlineLvl w:val="7"/>
    </w:pPr>
    <w:rPr>
      <w:rFonts w:cs="F"/>
      <w:i/>
      <w:iCs/>
      <w:color w:val="272727"/>
    </w:rPr>
  </w:style>
  <w:style w:type="paragraph" w:styleId="Nadpis9">
    <w:name w:val="heading 9"/>
    <w:basedOn w:val="Standard"/>
    <w:next w:val="Textbody"/>
    <w:pPr>
      <w:keepNext/>
      <w:keepLines/>
      <w:spacing w:after="0"/>
      <w:outlineLvl w:val="8"/>
    </w:pPr>
    <w:rPr>
      <w:rFonts w:cs="F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cs="Tahom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zev">
    <w:name w:val="Title"/>
    <w:basedOn w:val="Standard"/>
    <w:next w:val="Podnadpis"/>
    <w:uiPriority w:val="10"/>
    <w:qFormat/>
    <w:pPr>
      <w:spacing w:after="80" w:line="240" w:lineRule="auto"/>
    </w:pPr>
    <w:rPr>
      <w:rFonts w:ascii="Calibri Light" w:hAnsi="Calibri Light" w:cs="F"/>
      <w:b/>
      <w:bCs/>
      <w:spacing w:val="-10"/>
      <w:sz w:val="56"/>
      <w:szCs w:val="56"/>
    </w:rPr>
  </w:style>
  <w:style w:type="paragraph" w:styleId="Podnadpis">
    <w:name w:val="Subtitle"/>
    <w:basedOn w:val="Standard"/>
    <w:next w:val="Textbody"/>
    <w:uiPriority w:val="11"/>
    <w:qFormat/>
    <w:rPr>
      <w:rFonts w:cs="F"/>
      <w:i/>
      <w:iCs/>
      <w:color w:val="595959"/>
      <w:spacing w:val="15"/>
      <w:sz w:val="28"/>
      <w:szCs w:val="28"/>
    </w:rPr>
  </w:style>
  <w:style w:type="paragraph" w:styleId="Citt">
    <w:name w:val="Quote"/>
    <w:basedOn w:val="Standard"/>
    <w:pPr>
      <w:spacing w:before="160"/>
      <w:jc w:val="center"/>
    </w:pPr>
    <w:rPr>
      <w:i/>
      <w:iCs/>
      <w:color w:val="404040"/>
    </w:rPr>
  </w:style>
  <w:style w:type="paragraph" w:styleId="Odstavecseseznamem">
    <w:name w:val="List Paragraph"/>
    <w:basedOn w:val="Standard"/>
    <w:pPr>
      <w:ind w:left="720"/>
    </w:pPr>
  </w:style>
  <w:style w:type="paragraph" w:styleId="Vrazncitt">
    <w:name w:val="Intense Quote"/>
    <w:basedOn w:val="Standar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dpis1Char">
    <w:name w:val="Nadpis 1 Char"/>
    <w:basedOn w:val="Standardnpsmoodstavce"/>
    <w:rPr>
      <w:rFonts w:ascii="Calibri Light" w:hAnsi="Calibri Light" w:cs="F"/>
      <w:color w:val="2F5496"/>
      <w:sz w:val="40"/>
      <w:szCs w:val="40"/>
    </w:rPr>
  </w:style>
  <w:style w:type="character" w:customStyle="1" w:styleId="Nadpis2Char">
    <w:name w:val="Nadpis 2 Char"/>
    <w:basedOn w:val="Standardnpsmoodstavce"/>
    <w:rPr>
      <w:rFonts w:ascii="Calibri Light" w:hAnsi="Calibri Light" w:cs="F"/>
      <w:color w:val="2F5496"/>
      <w:sz w:val="32"/>
      <w:szCs w:val="32"/>
    </w:rPr>
  </w:style>
  <w:style w:type="character" w:customStyle="1" w:styleId="Nadpis3Char">
    <w:name w:val="Nadpis 3 Char"/>
    <w:basedOn w:val="Standardnpsmoodstavce"/>
    <w:rPr>
      <w:rFonts w:cs="F"/>
      <w:color w:val="2F5496"/>
      <w:sz w:val="28"/>
      <w:szCs w:val="28"/>
    </w:rPr>
  </w:style>
  <w:style w:type="character" w:customStyle="1" w:styleId="Nadpis4Char">
    <w:name w:val="Nadpis 4 Char"/>
    <w:basedOn w:val="Standardnpsmoodstavce"/>
    <w:rPr>
      <w:rFonts w:cs="F"/>
      <w:i/>
      <w:iCs/>
      <w:color w:val="2F5496"/>
    </w:rPr>
  </w:style>
  <w:style w:type="character" w:customStyle="1" w:styleId="Nadpis5Char">
    <w:name w:val="Nadpis 5 Char"/>
    <w:basedOn w:val="Standardnpsmoodstavce"/>
    <w:rPr>
      <w:rFonts w:cs="F"/>
      <w:color w:val="2F5496"/>
    </w:rPr>
  </w:style>
  <w:style w:type="character" w:customStyle="1" w:styleId="Nadpis6Char">
    <w:name w:val="Nadpis 6 Char"/>
    <w:basedOn w:val="Standardnpsmoodstavce"/>
    <w:rPr>
      <w:rFonts w:cs="F"/>
      <w:i/>
      <w:iCs/>
      <w:color w:val="595959"/>
    </w:rPr>
  </w:style>
  <w:style w:type="character" w:customStyle="1" w:styleId="Nadpis7Char">
    <w:name w:val="Nadpis 7 Char"/>
    <w:basedOn w:val="Standardnpsmoodstavce"/>
    <w:rPr>
      <w:rFonts w:cs="F"/>
      <w:color w:val="595959"/>
    </w:rPr>
  </w:style>
  <w:style w:type="character" w:customStyle="1" w:styleId="Nadpis8Char">
    <w:name w:val="Nadpis 8 Char"/>
    <w:basedOn w:val="Standardnpsmoodstavce"/>
    <w:rPr>
      <w:rFonts w:cs="F"/>
      <w:i/>
      <w:iCs/>
      <w:color w:val="272727"/>
    </w:rPr>
  </w:style>
  <w:style w:type="character" w:customStyle="1" w:styleId="Nadpis9Char">
    <w:name w:val="Nadpis 9 Char"/>
    <w:basedOn w:val="Standardnpsmoodstavce"/>
    <w:rPr>
      <w:rFonts w:cs="F"/>
      <w:color w:val="272727"/>
    </w:rPr>
  </w:style>
  <w:style w:type="character" w:customStyle="1" w:styleId="NzevChar">
    <w:name w:val="Název Char"/>
    <w:basedOn w:val="Standardnpsmoodstavce"/>
    <w:rPr>
      <w:rFonts w:ascii="Calibri Light" w:hAnsi="Calibri Light" w:cs="F"/>
      <w:spacing w:val="-10"/>
      <w:kern w:val="3"/>
      <w:sz w:val="56"/>
      <w:szCs w:val="56"/>
    </w:rPr>
  </w:style>
  <w:style w:type="character" w:customStyle="1" w:styleId="PodnadpisChar">
    <w:name w:val="Podnadpis Char"/>
    <w:basedOn w:val="Standardnpsmoodstavce"/>
    <w:rPr>
      <w:rFonts w:cs="F"/>
      <w:color w:val="595959"/>
      <w:spacing w:val="15"/>
      <w:sz w:val="28"/>
      <w:szCs w:val="28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character" w:styleId="Zdraznnintenzivn">
    <w:name w:val="Intense Emphasis"/>
    <w:basedOn w:val="Standardnpsmoodstavce"/>
    <w:rPr>
      <w:i/>
      <w:iCs/>
      <w:color w:val="2F5496"/>
    </w:rPr>
  </w:style>
  <w:style w:type="character" w:customStyle="1" w:styleId="VrazncittChar">
    <w:name w:val="Výrazný citát Char"/>
    <w:basedOn w:val="Standardnpsmoodstavce"/>
    <w:rPr>
      <w:i/>
      <w:iCs/>
      <w:color w:val="2F5496"/>
    </w:rPr>
  </w:style>
  <w:style w:type="character" w:styleId="Odkazintenzivn">
    <w:name w:val="Intense Reference"/>
    <w:basedOn w:val="Standardnpsmoodstavce"/>
    <w:rPr>
      <w:b/>
      <w:bCs/>
      <w:smallCaps/>
      <w:color w:val="2F5496"/>
      <w:spacing w:val="5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281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Eliska Smatlova</dc:creator>
  <cp:lastModifiedBy>Barbora Kohoutová</cp:lastModifiedBy>
  <cp:revision>3</cp:revision>
  <dcterms:created xsi:type="dcterms:W3CDTF">2025-06-05T06:39:00Z</dcterms:created>
  <dcterms:modified xsi:type="dcterms:W3CDTF">2025-06-05T06:44:00Z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